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59F774" w14:textId="444F1911" w:rsidR="003F6D7D" w:rsidRDefault="00C87A7C" w:rsidP="00C87A7C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(This checklist to be used if </w:t>
      </w:r>
      <w:r w:rsidR="00A80A3F">
        <w:rPr>
          <w:rFonts w:ascii="Calibri" w:hAnsi="Calibri" w:cs="Calibri"/>
          <w:sz w:val="22"/>
          <w:szCs w:val="22"/>
        </w:rPr>
        <w:t xml:space="preserve">another </w:t>
      </w:r>
      <w:r>
        <w:rPr>
          <w:rFonts w:ascii="Calibri" w:hAnsi="Calibri" w:cs="Calibri"/>
          <w:sz w:val="22"/>
          <w:szCs w:val="22"/>
        </w:rPr>
        <w:t xml:space="preserve">specific drawing type checklist is not available) </w:t>
      </w:r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13"/>
        <w:gridCol w:w="395"/>
        <w:gridCol w:w="383"/>
        <w:gridCol w:w="347"/>
        <w:gridCol w:w="40"/>
        <w:gridCol w:w="376"/>
        <w:gridCol w:w="368"/>
      </w:tblGrid>
      <w:tr w:rsidR="00141ADA" w:rsidRPr="003F6D7D" w14:paraId="47E29D2A" w14:textId="77777777" w:rsidTr="00141ADA">
        <w:trPr>
          <w:trHeight w:val="107"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E4CB6E9" w14:textId="15EDF3AD" w:rsidR="00141ADA" w:rsidRPr="0017401F" w:rsidRDefault="00141ADA" w:rsidP="00141AD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011D167" w14:textId="4B444605" w:rsidR="00141ADA" w:rsidRPr="0017401F" w:rsidRDefault="00141ADA" w:rsidP="00141ADA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DRAWING NO.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69B1E34" w14:textId="238D35FE" w:rsidR="00141ADA" w:rsidRPr="0017401F" w:rsidRDefault="00141ADA" w:rsidP="00770DC0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REV.</w:t>
            </w:r>
          </w:p>
        </w:tc>
      </w:tr>
      <w:tr w:rsidR="00141ADA" w:rsidRPr="003F6D7D" w14:paraId="3C272EDA" w14:textId="77777777" w:rsidTr="00141ADA">
        <w:trPr>
          <w:trHeight w:val="107"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5DEDB4A0" w14:textId="77777777" w:rsidR="00141ADA" w:rsidRPr="0017401F" w:rsidRDefault="00141ADA" w:rsidP="00141ADA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3374C80" w14:textId="77777777" w:rsidR="00141ADA" w:rsidRPr="0017401F" w:rsidRDefault="00141ADA" w:rsidP="009E3E8A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7E6CF7" w14:textId="77777777" w:rsidR="00141ADA" w:rsidRPr="0017401F" w:rsidRDefault="00141ADA" w:rsidP="009E3E8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F6D7D" w:rsidRPr="003F6D7D" w14:paraId="28434902" w14:textId="26C5D5E0" w:rsidTr="004F12B1">
        <w:trPr>
          <w:trHeight w:val="300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22C9DEE" w14:textId="77777777" w:rsidR="003F6D7D" w:rsidRPr="0081617D" w:rsidRDefault="003F6D7D" w:rsidP="0081617D">
            <w:pPr>
              <w:ind w:left="-107" w:right="-171"/>
              <w:jc w:val="center"/>
              <w:rPr>
                <w:rFonts w:ascii="Calibri" w:hAnsi="Calibri" w:cs="Calibri"/>
                <w:b/>
                <w:bCs/>
                <w:color w:val="FFFFFF"/>
                <w:lang w:val="en-US"/>
              </w:rPr>
            </w:pPr>
            <w:r w:rsidRPr="0081617D">
              <w:rPr>
                <w:rFonts w:ascii="Calibri" w:hAnsi="Calibri" w:cs="Calibri"/>
                <w:b/>
                <w:bCs/>
                <w:color w:val="FFFFFF"/>
                <w:lang w:val="en-US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74B3940A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F6D7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BCCF00"/>
            <w:vAlign w:val="center"/>
          </w:tcPr>
          <w:p w14:paraId="57FB7ACC" w14:textId="10D7742D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ORIGINATOR</w:t>
            </w:r>
          </w:p>
        </w:tc>
        <w:tc>
          <w:tcPr>
            <w:tcW w:w="1131" w:type="dxa"/>
            <w:gridSpan w:val="4"/>
            <w:shd w:val="clear" w:color="auto" w:fill="C6D0F0"/>
            <w:vAlign w:val="center"/>
          </w:tcPr>
          <w:p w14:paraId="0EAAC2C7" w14:textId="52C6F044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CHECKER</w:t>
            </w:r>
          </w:p>
        </w:tc>
      </w:tr>
      <w:tr w:rsidR="003F6D7D" w:rsidRPr="003F6D7D" w14:paraId="01705CC6" w14:textId="47FF12F3" w:rsidTr="004F12B1">
        <w:trPr>
          <w:trHeight w:val="300"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3854917E" w14:textId="77777777" w:rsidR="003F6D7D" w:rsidRPr="003F6D7D" w:rsidRDefault="003F6D7D" w:rsidP="003F6D7D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1F5E585B" w14:textId="77777777" w:rsidR="003F6D7D" w:rsidRPr="003F6D7D" w:rsidRDefault="003F6D7D" w:rsidP="003F6D7D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413" w:type="dxa"/>
            <w:shd w:val="clear" w:color="auto" w:fill="BCCF00"/>
            <w:vAlign w:val="center"/>
          </w:tcPr>
          <w:p w14:paraId="705905B5" w14:textId="5214659E" w:rsidR="003F6D7D" w:rsidRPr="003F6D7D" w:rsidRDefault="003F6D7D" w:rsidP="003F6D7D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N/A</w:t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539C4AA4" w14:textId="0A490924" w:rsidR="003F6D7D" w:rsidRPr="003F6D7D" w:rsidRDefault="003F6D7D" w:rsidP="003F6D7D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YES</w:t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2F01E917" w14:textId="58CCCA52" w:rsidR="003F6D7D" w:rsidRPr="003F6D7D" w:rsidRDefault="003F6D7D" w:rsidP="003F6D7D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4720DA31" w14:textId="6C87E704" w:rsidR="003F6D7D" w:rsidRPr="003F6D7D" w:rsidRDefault="003F6D7D" w:rsidP="003F6D7D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N/A</w:t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49834428" w14:textId="5D9BF15F" w:rsidR="003F6D7D" w:rsidRPr="003F6D7D" w:rsidRDefault="003F6D7D" w:rsidP="003F6D7D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YES</w:t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1F86D922" w14:textId="04DE42ED" w:rsidR="003F6D7D" w:rsidRPr="003F6D7D" w:rsidRDefault="003F6D7D" w:rsidP="003F6D7D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NO</w:t>
            </w:r>
          </w:p>
        </w:tc>
      </w:tr>
      <w:tr w:rsidR="003F6D7D" w:rsidRPr="003F6D7D" w14:paraId="7E76F2AA" w14:textId="1344B390" w:rsidTr="004F12B1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4EA3D6DE" w14:textId="3E960ACF" w:rsidR="003F6D7D" w:rsidRPr="003F6D7D" w:rsidRDefault="003F6D7D" w:rsidP="003F6D7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F6D7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Preparation and Checking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127F8C2C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BCCF00"/>
            <w:vAlign w:val="center"/>
          </w:tcPr>
          <w:p w14:paraId="45F639A0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BCCF00"/>
            <w:vAlign w:val="center"/>
          </w:tcPr>
          <w:p w14:paraId="007FC2DD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2E4815BB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C6D0F0"/>
            <w:vAlign w:val="center"/>
          </w:tcPr>
          <w:p w14:paraId="1CE5AC0E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C6D0F0"/>
            <w:vAlign w:val="center"/>
          </w:tcPr>
          <w:p w14:paraId="4DA9565B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F6D7D" w:rsidRPr="003F6D7D" w14:paraId="7A1D1733" w14:textId="7462BFFD" w:rsidTr="004F12B1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485E44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7552FF1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Does the drawing comply with applicable codes, standards and regulatory requirements?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72C0CBAA" w14:textId="4637B9E5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0"/>
          </w:p>
        </w:tc>
        <w:tc>
          <w:tcPr>
            <w:tcW w:w="395" w:type="dxa"/>
            <w:shd w:val="clear" w:color="auto" w:fill="BCCF00"/>
            <w:vAlign w:val="center"/>
          </w:tcPr>
          <w:p w14:paraId="2EDB9FEB" w14:textId="4FE4875A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  <w:tc>
          <w:tcPr>
            <w:tcW w:w="383" w:type="dxa"/>
            <w:shd w:val="clear" w:color="auto" w:fill="BCCF00"/>
            <w:vAlign w:val="center"/>
          </w:tcPr>
          <w:p w14:paraId="39E5E5F7" w14:textId="340170D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"/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3E5495DC" w14:textId="53486ACD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3"/>
          </w:p>
        </w:tc>
        <w:tc>
          <w:tcPr>
            <w:tcW w:w="376" w:type="dxa"/>
            <w:shd w:val="clear" w:color="auto" w:fill="C6D0F0"/>
            <w:vAlign w:val="center"/>
          </w:tcPr>
          <w:p w14:paraId="35DE30B3" w14:textId="2B6EA6E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4"/>
          </w:p>
        </w:tc>
        <w:tc>
          <w:tcPr>
            <w:tcW w:w="368" w:type="dxa"/>
            <w:shd w:val="clear" w:color="auto" w:fill="C6D0F0"/>
            <w:vAlign w:val="center"/>
          </w:tcPr>
          <w:p w14:paraId="0B6C5270" w14:textId="57B2A9C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5"/>
          </w:p>
        </w:tc>
      </w:tr>
      <w:tr w:rsidR="003F6D7D" w:rsidRPr="003F6D7D" w14:paraId="5D450218" w14:textId="55A33A2C" w:rsidTr="004F12B1">
        <w:trPr>
          <w:trHeight w:val="62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90FF9E3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4F244C6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Does the drawing comply with applicable project design criteria, system or structural functional requirements, Scope Book, and Design basis documents considered?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12ECE0B5" w14:textId="18706A4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2AFE4EA8" w14:textId="2BA8F27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6D29EE03" w14:textId="0B6B8C1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539E2743" w14:textId="37E915C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026A9229" w14:textId="03F6716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71FB9F9E" w14:textId="206A4A8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048B7DCC" w14:textId="5D277758" w:rsidTr="004F12B1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6E4C54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17304CA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Is the latest background used in the drawing?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3DA5E257" w14:textId="34B345C0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4E6EBC57" w14:textId="5C87A4F9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2730BC24" w14:textId="5AD0D692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5E72E402" w14:textId="18C49162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3BF36549" w14:textId="480A171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4E1A4A0D" w14:textId="4625D4C8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4CA509CC" w14:textId="6197C1D1" w:rsidTr="004F12B1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665A85D" w14:textId="77777777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4F8ECE6" w14:textId="77777777" w:rsidR="003F6D7D" w:rsidRPr="003F6D7D" w:rsidRDefault="003F6D7D" w:rsidP="003F6D7D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Has information from the latest calculations supporting the drawing been used?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4916272A" w14:textId="12CC92E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66CC64E0" w14:textId="4D2D80BD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269ED2E1" w14:textId="65B0A90D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78C5E1F7" w14:textId="4552421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1801DA22" w14:textId="7FBF766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15F35AC0" w14:textId="6F2E30C5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96D35" w:rsidRPr="003F6D7D" w14:paraId="307F3E59" w14:textId="77777777" w:rsidTr="004F12B1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B0282A2" w14:textId="40743DA6" w:rsidR="00A96D35" w:rsidRPr="003F6D7D" w:rsidRDefault="00A96D35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A5A61A9" w14:textId="6380B407" w:rsidR="00A96D35" w:rsidRDefault="00A96D35" w:rsidP="003F6D7D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Match lines checked and are correct?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58617506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BCCF00"/>
            <w:vAlign w:val="center"/>
          </w:tcPr>
          <w:p w14:paraId="2DD33ED9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BCCF00"/>
            <w:vAlign w:val="center"/>
          </w:tcPr>
          <w:p w14:paraId="1C1ED23E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65744BF8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C6D0F0"/>
            <w:vAlign w:val="center"/>
          </w:tcPr>
          <w:p w14:paraId="399352D1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C6D0F0"/>
            <w:vAlign w:val="center"/>
          </w:tcPr>
          <w:p w14:paraId="63DD0114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3F6D7D" w:rsidRPr="003F6D7D" w14:paraId="23B4AFE6" w14:textId="15DDF818" w:rsidTr="004F12B1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725F51" w14:textId="7BBFA2D3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 w:rsidR="00A96D3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2BF65E4" w14:textId="49D96D2F" w:rsidR="003F6D7D" w:rsidRPr="003F6D7D" w:rsidRDefault="00A96D35" w:rsidP="003F6D7D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Has it been reviewed for constructability?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3B3D37F6" w14:textId="2B04953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2FEA7634" w14:textId="69DD1740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3FA8A561" w14:textId="61D1DBE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28912229" w14:textId="4AEDE4BD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55D250DA" w14:textId="236D0CDD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7F837B45" w14:textId="29934AD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10BC2AD8" w14:textId="4377F8C6" w:rsidTr="004F12B1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22E9073" w14:textId="08DFF181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 w:rsidR="00A96D3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F68561B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Operability requirements considered?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4F2BA2A4" w14:textId="4D8DC48A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01BDA2C0" w14:textId="52B9C663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6228D298" w14:textId="3BFCAA9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0B7E572D" w14:textId="672A4364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129696A5" w14:textId="5B6844EB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6C8F9FA4" w14:textId="4A28D34C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7A6A1B32" w14:textId="5CEC3D01" w:rsidTr="004F12B1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DC45CA3" w14:textId="25BD5E7E" w:rsidR="003F6D7D" w:rsidRPr="003F6D7D" w:rsidRDefault="00A96D35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122AD96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Accessibility and other design provisions (including safety in design) for maintenance, repair, and in-service inspection been considered?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45915098" w14:textId="732373A9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5F07B952" w14:textId="3219022C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28923B5C" w14:textId="04751B7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0ADCDBE7" w14:textId="1BAC6B85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3408831D" w14:textId="40A5906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6DED34E3" w14:textId="2AA0A285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6895B530" w14:textId="4012ED63" w:rsidTr="004F12B1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3A246D9" w14:textId="345D5291" w:rsidR="003F6D7D" w:rsidRPr="003F6D7D" w:rsidRDefault="00A96D35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384CC13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Has an interference check been performed and clashes resolved?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55ACF98A" w14:textId="5CAC5FF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05CD6DC9" w14:textId="5BEA7FF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38815D9F" w14:textId="4E3BFC8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7D661D78" w14:textId="6E5379B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5DD03DAF" w14:textId="1370736A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3129D1CC" w14:textId="5C086393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5491E02B" w14:textId="2C6248FD" w:rsidTr="004F12B1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254ECCB" w14:textId="5FB07D5E" w:rsidR="003F6D7D" w:rsidRPr="003F6D7D" w:rsidRDefault="00A96D35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F0D1957" w14:textId="42E965B9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 xml:space="preserve">Are the references </w:t>
            </w:r>
            <w:r w:rsidR="00A96D35">
              <w:rPr>
                <w:rFonts w:ascii="Calibri" w:hAnsi="Calibri" w:cs="Calibri"/>
                <w:color w:val="000000"/>
                <w:lang w:val="en-US"/>
              </w:rPr>
              <w:t>provided and correct</w:t>
            </w:r>
            <w:r w:rsidRPr="003F6D7D">
              <w:rPr>
                <w:rFonts w:ascii="Calibri" w:hAnsi="Calibri" w:cs="Calibri"/>
                <w:color w:val="000000"/>
                <w:lang w:val="en-US"/>
              </w:rPr>
              <w:t>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2EB5BDA6" w14:textId="40593202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5F97F911" w14:textId="38E0506B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2C6837B8" w14:textId="1079DC9C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0A1EF99E" w14:textId="2E1107F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301C23FD" w14:textId="5E6A760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5196EF7F" w14:textId="353EBD5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96D35" w:rsidRPr="003F6D7D" w14:paraId="61D06CA5" w14:textId="77777777" w:rsidTr="004F12B1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</w:tcPr>
          <w:p w14:paraId="578876C3" w14:textId="605DA677" w:rsidR="00A96D35" w:rsidRPr="003F6D7D" w:rsidRDefault="00A96D35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940FF5E" w14:textId="538D2502" w:rsidR="00A96D35" w:rsidRPr="003F6D7D" w:rsidRDefault="00A96D35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Notes provide reference to applicable specifications, standard details, key design requirements such as material, paint, concrete class, etc.?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3D917B89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BCCF00"/>
            <w:vAlign w:val="center"/>
          </w:tcPr>
          <w:p w14:paraId="113D0E10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BCCF00"/>
            <w:vAlign w:val="center"/>
          </w:tcPr>
          <w:p w14:paraId="6E5146BD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3F13B313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C6D0F0"/>
            <w:vAlign w:val="center"/>
          </w:tcPr>
          <w:p w14:paraId="71C9C7D3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C6D0F0"/>
            <w:vAlign w:val="center"/>
          </w:tcPr>
          <w:p w14:paraId="6503E761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3F6D7D" w:rsidRPr="003F6D7D" w14:paraId="7880A434" w14:textId="266EAFF5" w:rsidTr="004F12B1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B51A8FC" w14:textId="68946E03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="00A96D3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6CCC3D0" w14:textId="559A234A" w:rsidR="003F6D7D" w:rsidRPr="003F6D7D" w:rsidRDefault="00DC5AB7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On Issued for C</w:t>
            </w:r>
            <w:r w:rsidR="003F6D7D" w:rsidRPr="003F6D7D">
              <w:rPr>
                <w:rFonts w:ascii="Calibri" w:hAnsi="Calibri" w:cs="Calibri"/>
                <w:color w:val="000000"/>
                <w:lang w:val="en-US"/>
              </w:rPr>
              <w:t>onstruction drawings, have holds been placed for items with incomplete or preliminary information?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6CEB1C21" w14:textId="127D5002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421BECAD" w14:textId="6C7327E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50E7AF43" w14:textId="18CDC3B3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7358F4BA" w14:textId="28D95F4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2C0285E0" w14:textId="3629EC6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7F611527" w14:textId="0160218A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96D35" w:rsidRPr="003F6D7D" w14:paraId="2B9591F0" w14:textId="77777777" w:rsidTr="004F12B1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2D46C8C" w14:textId="53D3FDDF" w:rsidR="00A96D35" w:rsidRPr="003F6D7D" w:rsidRDefault="00A96D35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A55047B" w14:textId="33020A95" w:rsidR="00A96D35" w:rsidRPr="003F6D7D" w:rsidRDefault="00DC5AB7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Are the </w:t>
            </w:r>
            <w:r w:rsidR="00A96D35">
              <w:rPr>
                <w:rFonts w:ascii="Calibri" w:hAnsi="Calibri" w:cs="Calibri"/>
                <w:color w:val="000000"/>
                <w:lang w:val="en-US"/>
              </w:rPr>
              <w:t>battery limits for design/ supply/ installation clearly marked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2A99E9C8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BCCF00"/>
            <w:vAlign w:val="center"/>
          </w:tcPr>
          <w:p w14:paraId="6DAA6450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BCCF00"/>
            <w:vAlign w:val="center"/>
          </w:tcPr>
          <w:p w14:paraId="3CD735EB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273C3EBB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C6D0F0"/>
            <w:vAlign w:val="center"/>
          </w:tcPr>
          <w:p w14:paraId="4D3F54EA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C6D0F0"/>
            <w:vAlign w:val="center"/>
          </w:tcPr>
          <w:p w14:paraId="11A96BB4" w14:textId="77777777" w:rsidR="00A96D35" w:rsidRDefault="00A96D35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3F6D7D" w:rsidRPr="003F6D7D" w14:paraId="5636EA4A" w14:textId="5BB406D1" w:rsidTr="004F12B1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576198FC" w14:textId="2EB15816" w:rsidR="003F6D7D" w:rsidRPr="003F6D7D" w:rsidRDefault="003F6D7D" w:rsidP="003F6D7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F6D7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Co-related Documents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6DF41FF3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BCCF00"/>
            <w:vAlign w:val="center"/>
          </w:tcPr>
          <w:p w14:paraId="2AF2D5FB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BCCF00"/>
            <w:vAlign w:val="center"/>
          </w:tcPr>
          <w:p w14:paraId="5AFA930A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763CBE72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C6D0F0"/>
            <w:vAlign w:val="center"/>
          </w:tcPr>
          <w:p w14:paraId="25EA1958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C6D0F0"/>
            <w:vAlign w:val="center"/>
          </w:tcPr>
          <w:p w14:paraId="24766980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F6D7D" w:rsidRPr="003F6D7D" w14:paraId="78B9271A" w14:textId="6DBA2AB7" w:rsidTr="004F12B1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3C7048F" w14:textId="0000B87E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="00DC5AB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5069619" w14:textId="66E76785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Have all outstanding change items such as D</w:t>
            </w:r>
            <w:r w:rsidR="00A96D35">
              <w:rPr>
                <w:rFonts w:ascii="Calibri" w:hAnsi="Calibri" w:cs="Calibri"/>
                <w:color w:val="000000"/>
                <w:lang w:val="en-US"/>
              </w:rPr>
              <w:t xml:space="preserve">esign/ Field </w:t>
            </w:r>
            <w:r w:rsidR="00565FF5">
              <w:rPr>
                <w:rFonts w:ascii="Calibri" w:hAnsi="Calibri" w:cs="Calibri"/>
                <w:color w:val="000000"/>
                <w:lang w:val="en-US"/>
              </w:rPr>
              <w:t>change notices b</w:t>
            </w:r>
            <w:r w:rsidRPr="003F6D7D">
              <w:rPr>
                <w:rFonts w:ascii="Calibri" w:hAnsi="Calibri" w:cs="Calibri"/>
                <w:color w:val="000000"/>
                <w:lang w:val="en-US"/>
              </w:rPr>
              <w:t>een incorporated?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7D92B093" w14:textId="2483637D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60B8A0BC" w14:textId="5F8C770B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2AD29380" w14:textId="2ABFC98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5B8095A5" w14:textId="1AA2DC12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0BB65C60" w14:textId="74E14F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1A0598CE" w14:textId="02B2798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069120B5" w14:textId="63C3E715" w:rsidTr="004F12B1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721E1178" w14:textId="0B8FDBAA" w:rsidR="003F6D7D" w:rsidRPr="003F6D7D" w:rsidRDefault="003F6D7D" w:rsidP="003F6D7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F6D7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Coordination and Review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5D31F092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BCCF00"/>
            <w:vAlign w:val="center"/>
          </w:tcPr>
          <w:p w14:paraId="325CB713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BCCF00"/>
            <w:vAlign w:val="center"/>
          </w:tcPr>
          <w:p w14:paraId="7919D62A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7EE673D0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C6D0F0"/>
            <w:vAlign w:val="center"/>
          </w:tcPr>
          <w:p w14:paraId="6FC5BA15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C6D0F0"/>
            <w:vAlign w:val="center"/>
          </w:tcPr>
          <w:p w14:paraId="6D84FF12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F6D7D" w:rsidRPr="003F6D7D" w14:paraId="191AFB94" w14:textId="223A4BB4" w:rsidTr="004F12B1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8A079D4" w14:textId="4750B4D5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="00DC5AB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F6E64BA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Has appropriate interdisciplinary and intradepartmental coordination been done?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39ECFE7A" w14:textId="0472E845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47588FED" w14:textId="47453FC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1DE923E1" w14:textId="46ADD080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1B411D06" w14:textId="15249259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566A0B86" w14:textId="370F1DA0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3176FD1A" w14:textId="59F04CE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5EC6F664" w14:textId="3CD89793" w:rsidTr="004F12B1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322599" w14:textId="23C404F6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="00DC5AB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DD92757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0A71EE46" w14:textId="37E05880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3F196AF7" w14:textId="34AFEDFC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187D9539" w14:textId="5C499AF6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0EB18014" w14:textId="0ECAB4F9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336DA63D" w14:textId="118D73A0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5C3BC708" w14:textId="7A99795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1B7B89D7" w14:textId="386F7616" w:rsidTr="004F12B1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F38EA64" w14:textId="2B9D7F79" w:rsidR="003F6D7D" w:rsidRPr="003F6D7D" w:rsidRDefault="00565FF5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="00DC5AB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5850772" w14:textId="075E50E3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If applicable</w:t>
            </w:r>
            <w:r w:rsidR="00DC5AB7">
              <w:rPr>
                <w:rFonts w:ascii="Calibri" w:hAnsi="Calibri" w:cs="Calibri"/>
                <w:color w:val="000000"/>
                <w:lang w:val="en-US"/>
              </w:rPr>
              <w:t>,</w:t>
            </w:r>
            <w:r w:rsidRPr="003F6D7D">
              <w:rPr>
                <w:rFonts w:ascii="Calibri" w:hAnsi="Calibri" w:cs="Calibri"/>
                <w:color w:val="000000"/>
                <w:lang w:val="en-US"/>
              </w:rPr>
              <w:t xml:space="preserve"> has the drawing been stamped by a registered professional engineer?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45FC6D2C" w14:textId="217CFA2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76288C4A" w14:textId="52969100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2AC55124" w14:textId="7545821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012184DF" w14:textId="069D9FE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5F9F6A91" w14:textId="680D17A5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2711F453" w14:textId="5950F8E5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27BE902B" w14:textId="76D6CED1" w:rsidTr="004F12B1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6D63C662" w14:textId="43CFDC92" w:rsidR="003F6D7D" w:rsidRPr="003F6D7D" w:rsidRDefault="003F6D7D" w:rsidP="003F6D7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F6D7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Administrative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789B7C14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BCCF00"/>
            <w:vAlign w:val="center"/>
          </w:tcPr>
          <w:p w14:paraId="2BAC4FEF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BCCF00"/>
            <w:vAlign w:val="center"/>
          </w:tcPr>
          <w:p w14:paraId="5628AEC4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73665C92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C6D0F0"/>
            <w:vAlign w:val="center"/>
          </w:tcPr>
          <w:p w14:paraId="7598A62A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C6D0F0"/>
            <w:vAlign w:val="center"/>
          </w:tcPr>
          <w:p w14:paraId="29C930BF" w14:textId="7777777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F6D7D" w:rsidRPr="003F6D7D" w14:paraId="56FEA59C" w14:textId="265FDCF0" w:rsidTr="004F12B1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4AD911E" w14:textId="19647BAB" w:rsidR="003F6D7D" w:rsidRPr="003F6D7D" w:rsidRDefault="00565FF5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="00DC5AB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1A52163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Is the Drawing number and template in accordance with the Project Requirements?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4D9FEC6A" w14:textId="104ED179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26F4F133" w14:textId="3AC6C548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4194A463" w14:textId="768B2914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713F05A3" w14:textId="53B3E0D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2CB72EA2" w14:textId="36C6A78D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46ABBCF4" w14:textId="7E168C35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59537829" w14:textId="457CA758" w:rsidTr="004F12B1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22438ED" w14:textId="0D54DC51" w:rsidR="003F6D7D" w:rsidRPr="003F6D7D" w:rsidRDefault="00DC5AB7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2A89B1D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If revised, have revisions been clearly identified with clouds and clear statement in revision block?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4F2ACC6B" w14:textId="6F44F20C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337CB4FE" w14:textId="4306AD7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281C7A94" w14:textId="723AB3C8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2E4C6BDE" w14:textId="510FE6E8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20814BC6" w14:textId="6A1A37CF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5A2CB87A" w14:textId="0ADBDEC3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3F6D7D" w:rsidRPr="003F6D7D" w14:paraId="1CC8360C" w14:textId="00AE148A" w:rsidTr="004F12B1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2359874" w14:textId="6F0A6315" w:rsidR="003F6D7D" w:rsidRPr="003F6D7D" w:rsidRDefault="003F6D7D" w:rsidP="003F6D7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  <w:r w:rsidR="00DC5AB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D2698FF" w14:textId="77777777" w:rsidR="003F6D7D" w:rsidRPr="003F6D7D" w:rsidRDefault="003F6D7D" w:rsidP="003F6D7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lang w:val="en-US"/>
              </w:rPr>
              <w:t>Have previous revision indications been removed?</w:t>
            </w:r>
          </w:p>
        </w:tc>
        <w:tc>
          <w:tcPr>
            <w:tcW w:w="413" w:type="dxa"/>
            <w:shd w:val="clear" w:color="auto" w:fill="BCCF00"/>
            <w:vAlign w:val="center"/>
          </w:tcPr>
          <w:p w14:paraId="352309E0" w14:textId="62AA8CB7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BCCF00"/>
            <w:vAlign w:val="center"/>
          </w:tcPr>
          <w:p w14:paraId="514B0C0C" w14:textId="43E5241E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BCCF00"/>
            <w:vAlign w:val="center"/>
          </w:tcPr>
          <w:p w14:paraId="300592A5" w14:textId="48A7725B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C6D0F0"/>
            <w:vAlign w:val="center"/>
          </w:tcPr>
          <w:p w14:paraId="6D2E17C3" w14:textId="5ADAF6A2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C6D0F0"/>
            <w:vAlign w:val="center"/>
          </w:tcPr>
          <w:p w14:paraId="366060B5" w14:textId="1D347C12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C6D0F0"/>
            <w:vAlign w:val="center"/>
          </w:tcPr>
          <w:p w14:paraId="31569B0B" w14:textId="01888281" w:rsidR="003F6D7D" w:rsidRPr="003F6D7D" w:rsidRDefault="003F6D7D" w:rsidP="003F6D7D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E7541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17401F" w:rsidRPr="003F6D7D" w14:paraId="661A024C" w14:textId="77777777" w:rsidTr="003313C5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3957F358" w14:textId="0C9BB9C2" w:rsidR="0017401F" w:rsidRPr="0017401F" w:rsidRDefault="0017401F" w:rsidP="003F6D7D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17401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7E1F560D" w14:textId="21D16F72" w:rsidR="0017401F" w:rsidRPr="0017401F" w:rsidRDefault="0017401F" w:rsidP="003F6D7D">
            <w:pPr>
              <w:rPr>
                <w:rFonts w:ascii="Calibri" w:hAnsi="Calibri" w:cs="Calibri"/>
                <w:color w:val="FFFFFF" w:themeColor="background1"/>
                <w:lang w:val="en-US"/>
              </w:rPr>
            </w:pPr>
            <w:r w:rsidRPr="0017401F">
              <w:rPr>
                <w:rFonts w:ascii="Calibri" w:hAnsi="Calibri" w:cs="Calibri"/>
                <w:b/>
                <w:color w:val="FFFFFF" w:themeColor="background1"/>
                <w:lang w:val="en-US"/>
              </w:rPr>
              <w:t>Reviewer's Comments</w:t>
            </w:r>
            <w:r w:rsidRPr="0017401F">
              <w:rPr>
                <w:rFonts w:ascii="Calibri" w:hAnsi="Calibri" w:cs="Calibri"/>
                <w:color w:val="FFFFFF" w:themeColor="background1"/>
                <w:lang w:val="en-US"/>
              </w:rPr>
              <w:t xml:space="preserve"> (against each </w:t>
            </w:r>
            <w:r w:rsidR="00DC5AB7">
              <w:rPr>
                <w:rFonts w:ascii="Calibri" w:hAnsi="Calibri" w:cs="Calibri"/>
                <w:color w:val="FFFFFF" w:themeColor="background1"/>
                <w:lang w:val="en-US"/>
              </w:rPr>
              <w:t>drawing</w:t>
            </w:r>
            <w:r w:rsidRPr="0017401F">
              <w:rPr>
                <w:rFonts w:ascii="Calibri" w:hAnsi="Calibri" w:cs="Calibri"/>
                <w:color w:val="FFFFFF" w:themeColor="background1"/>
                <w:lang w:val="en-US"/>
              </w:rPr>
              <w:t>)</w:t>
            </w:r>
          </w:p>
        </w:tc>
        <w:tc>
          <w:tcPr>
            <w:tcW w:w="4681" w:type="dxa"/>
            <w:gridSpan w:val="9"/>
            <w:shd w:val="clear" w:color="auto" w:fill="D9D9D9" w:themeFill="background1" w:themeFillShade="D9"/>
            <w:vAlign w:val="center"/>
          </w:tcPr>
          <w:p w14:paraId="62515AEC" w14:textId="3516C9D9" w:rsidR="0017401F" w:rsidRPr="0017401F" w:rsidRDefault="0017401F" w:rsidP="003F6D7D">
            <w:pPr>
              <w:ind w:left="-102" w:right="-73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17401F"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  <w:t>Resolution</w:t>
            </w:r>
          </w:p>
        </w:tc>
      </w:tr>
      <w:tr w:rsidR="0017401F" w:rsidRPr="003F6D7D" w14:paraId="4FFCF15E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D61BFC4" w14:textId="77777777" w:rsidR="0017401F" w:rsidRPr="0017401F" w:rsidRDefault="0017401F" w:rsidP="003F6D7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A06AA5A" w14:textId="77777777" w:rsidR="0017401F" w:rsidRPr="0017401F" w:rsidRDefault="0017401F" w:rsidP="003F6D7D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CC22B1E" w14:textId="77777777" w:rsidR="0017401F" w:rsidRPr="0081617D" w:rsidRDefault="0017401F" w:rsidP="0081617D">
            <w:pPr>
              <w:ind w:left="-8" w:right="-73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141ADA" w:rsidRPr="003F6D7D" w14:paraId="4C279A37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9FCC54B" w14:textId="77777777" w:rsidR="00141ADA" w:rsidRPr="0017401F" w:rsidRDefault="00141ADA" w:rsidP="003F6D7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129B45F" w14:textId="77777777" w:rsidR="00141ADA" w:rsidRPr="0017401F" w:rsidRDefault="00141ADA" w:rsidP="003F6D7D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7F99074" w14:textId="77777777" w:rsidR="00141ADA" w:rsidRPr="0081617D" w:rsidRDefault="00141ADA" w:rsidP="0081617D">
            <w:pPr>
              <w:ind w:left="-8" w:right="-73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17401F" w:rsidRPr="003F6D7D" w14:paraId="0DE0AAAE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0F5631B" w14:textId="77777777" w:rsidR="0017401F" w:rsidRPr="0017401F" w:rsidRDefault="0017401F" w:rsidP="003F6D7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0E7D8E8" w14:textId="77777777" w:rsidR="0017401F" w:rsidRPr="0017401F" w:rsidRDefault="0017401F" w:rsidP="003F6D7D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5978E471" w14:textId="77777777" w:rsidR="0017401F" w:rsidRPr="0081617D" w:rsidRDefault="0017401F" w:rsidP="0081617D">
            <w:pPr>
              <w:ind w:left="-8" w:right="-73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17401F" w:rsidRPr="003F6D7D" w14:paraId="33DBADE3" w14:textId="77777777" w:rsidTr="0081617D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53C4F" w14:textId="77777777" w:rsidR="0017401F" w:rsidRPr="0017401F" w:rsidRDefault="0017401F" w:rsidP="003F6D7D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785AF" w14:textId="77777777" w:rsidR="0017401F" w:rsidRPr="0017401F" w:rsidRDefault="0017401F" w:rsidP="003F6D7D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03C07" w14:textId="77777777" w:rsidR="0017401F" w:rsidRPr="0081617D" w:rsidRDefault="0017401F" w:rsidP="0081617D">
            <w:pPr>
              <w:ind w:left="-8" w:right="-73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17401F" w:rsidRPr="0017401F" w14:paraId="44EF26DD" w14:textId="77777777" w:rsidTr="0081617D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4B99DEF" w14:textId="57B16079" w:rsidR="0017401F" w:rsidRPr="0017401F" w:rsidRDefault="0017401F" w:rsidP="0017401F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17401F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Originator's Name / Signature and Date:</w:t>
            </w:r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ECA7D3" w14:textId="407BBB6E" w:rsidR="0017401F" w:rsidRPr="0017401F" w:rsidRDefault="0017401F" w:rsidP="0081617D">
            <w:pPr>
              <w:ind w:left="-8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17401F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Checker's Name / Signature and Date:</w:t>
            </w:r>
          </w:p>
        </w:tc>
      </w:tr>
      <w:tr w:rsidR="0017401F" w:rsidRPr="003F6D7D" w14:paraId="0F54EA47" w14:textId="77777777" w:rsidTr="0081617D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020C95C" w14:textId="77777777" w:rsidR="0017401F" w:rsidRPr="0017401F" w:rsidRDefault="0017401F" w:rsidP="003F6D7D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4D9B72B" w14:textId="77777777" w:rsidR="0017401F" w:rsidRPr="0017401F" w:rsidRDefault="0017401F" w:rsidP="0081617D">
            <w:pPr>
              <w:ind w:left="-8" w:right="-73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264DE9D2" w14:textId="542638D6" w:rsidR="003F6D7D" w:rsidRDefault="003F6D7D" w:rsidP="007F1994">
      <w:pPr>
        <w:rPr>
          <w:rFonts w:ascii="Calibri" w:hAnsi="Calibri" w:cs="Calibri"/>
          <w:sz w:val="22"/>
          <w:szCs w:val="22"/>
        </w:rPr>
      </w:pPr>
      <w:bookmarkStart w:id="6" w:name="_GoBack"/>
      <w:bookmarkEnd w:id="6"/>
    </w:p>
    <w:sectPr w:rsidR="003F6D7D" w:rsidSect="00E5109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96" w:right="1138" w:bottom="1080" w:left="1411" w:header="70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E00C1" w14:textId="77777777" w:rsidR="00E75414" w:rsidRDefault="00E75414">
      <w:r>
        <w:separator/>
      </w:r>
    </w:p>
  </w:endnote>
  <w:endnote w:type="continuationSeparator" w:id="0">
    <w:p w14:paraId="116256DD" w14:textId="77777777" w:rsidR="00E75414" w:rsidRDefault="00E7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EF2E4" w14:textId="3C5BBE0C" w:rsidR="004A5414" w:rsidRPr="00F92124" w:rsidRDefault="004A5414" w:rsidP="00BC038B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7165C7" wp14:editId="515A40E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494BD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E93D073041DA4E51B8D46EF20CB9C40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  <w:lang w:val="en-US"/>
          </w:rPr>
          <w:t>EPM-KE0-TP-000002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D2AC7AB611B9401C8AD25A433E19E0B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BC038B"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BC038B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BC038B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638CCA7" w14:textId="77777777" w:rsidR="004A5414" w:rsidRDefault="004A5414" w:rsidP="004A5414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C0FE282" w14:textId="77777777" w:rsidR="004A5414" w:rsidRPr="001E42B6" w:rsidRDefault="004A5414" w:rsidP="004A5414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F03A2DE" w14:textId="36660536" w:rsidR="009E3E8A" w:rsidRPr="00463DCB" w:rsidRDefault="009E3E8A" w:rsidP="004A5414">
    <w:pPr>
      <w:pStyle w:val="Footer"/>
      <w:tabs>
        <w:tab w:val="clear" w:pos="8640"/>
        <w:tab w:val="right" w:pos="927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3A2E2" w14:textId="7E2F9164" w:rsidR="009E3E8A" w:rsidRPr="00514EDE" w:rsidRDefault="00E75414" w:rsidP="0021314D">
    <w:pPr>
      <w:pStyle w:val="Footer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-732699036"/>
        <w:placeholder>
          <w:docPart w:val="4DCEB9A0F07C4DD783B0663832B04DF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E3E8A">
          <w:rPr>
            <w:sz w:val="16"/>
            <w:szCs w:val="16"/>
            <w:lang w:val="en-AU"/>
          </w:rPr>
          <w:t>EPM-KE0-TP-000002</w:t>
        </w:r>
      </w:sdtContent>
    </w:sdt>
    <w:r w:rsidR="009E3E8A">
      <w:rPr>
        <w:sz w:val="16"/>
        <w:szCs w:val="16"/>
        <w:lang w:val="en-AU"/>
      </w:rPr>
      <w:t xml:space="preserve"> Rev </w:t>
    </w:r>
    <w:sdt>
      <w:sdtPr>
        <w:rPr>
          <w:sz w:val="16"/>
          <w:szCs w:val="16"/>
          <w:lang w:val="en-AU"/>
        </w:rPr>
        <w:alias w:val="Status"/>
        <w:tag w:val=""/>
        <w:id w:val="-4761699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F12B1">
          <w:rPr>
            <w:sz w:val="16"/>
            <w:szCs w:val="16"/>
            <w:lang w:val="en-US"/>
          </w:rPr>
          <w:t>001</w:t>
        </w:r>
      </w:sdtContent>
    </w:sdt>
    <w:r w:rsidR="009E3E8A">
      <w:rPr>
        <w:sz w:val="16"/>
        <w:szCs w:val="16"/>
        <w:lang w:val="en-AU"/>
      </w:rPr>
      <w:t xml:space="preserve">          </w:t>
    </w:r>
    <w:r w:rsidR="009E3E8A">
      <w:rPr>
        <w:sz w:val="16"/>
        <w:szCs w:val="16"/>
        <w:lang w:val="en-AU"/>
      </w:rPr>
      <w:tab/>
    </w:r>
    <w:r w:rsidR="009E3E8A">
      <w:rPr>
        <w:sz w:val="16"/>
        <w:szCs w:val="16"/>
        <w:lang w:val="en-AU"/>
      </w:rPr>
      <w:tab/>
    </w:r>
    <w:r w:rsidR="009E3E8A">
      <w:rPr>
        <w:b/>
        <w:sz w:val="16"/>
        <w:szCs w:val="16"/>
        <w:lang w:val="en-AU"/>
      </w:rPr>
      <w:t>Level –</w:t>
    </w:r>
    <w:r w:rsidR="009E3E8A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color w:val="000000" w:themeColor="text1"/>
          <w:sz w:val="16"/>
          <w:szCs w:val="16"/>
          <w:lang w:val="en-AU"/>
        </w:rPr>
        <w:alias w:val="Category"/>
        <w:tag w:val=""/>
        <w:id w:val="138691534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C5AB7">
          <w:rPr>
            <w:b/>
            <w:color w:val="000000" w:themeColor="text1"/>
            <w:sz w:val="16"/>
            <w:szCs w:val="16"/>
            <w:lang w:val="en-AU"/>
          </w:rPr>
          <w:t>3-E-External</w:t>
        </w:r>
      </w:sdtContent>
    </w:sdt>
    <w:r w:rsidR="009E3E8A">
      <w:rPr>
        <w:sz w:val="16"/>
        <w:szCs w:val="16"/>
        <w:lang w:val="en-US"/>
      </w:rPr>
      <w:tab/>
      <w:t xml:space="preserve"> </w:t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 w:rsidRPr="00E662DA">
      <w:rPr>
        <w:sz w:val="16"/>
        <w:szCs w:val="16"/>
        <w:lang w:val="en-US"/>
      </w:rPr>
      <w:t xml:space="preserve">Page </w:t>
    </w:r>
    <w:r w:rsidR="009E3E8A" w:rsidRPr="00E662DA">
      <w:rPr>
        <w:sz w:val="16"/>
        <w:szCs w:val="16"/>
        <w:lang w:val="en-US"/>
      </w:rPr>
      <w:fldChar w:fldCharType="begin"/>
    </w:r>
    <w:r w:rsidR="009E3E8A" w:rsidRPr="00E662DA">
      <w:rPr>
        <w:sz w:val="16"/>
        <w:szCs w:val="16"/>
        <w:lang w:val="en-US"/>
      </w:rPr>
      <w:instrText xml:space="preserve"> PAGE </w:instrText>
    </w:r>
    <w:r w:rsidR="009E3E8A" w:rsidRPr="00E662DA">
      <w:rPr>
        <w:sz w:val="16"/>
        <w:szCs w:val="16"/>
        <w:lang w:val="en-US"/>
      </w:rPr>
      <w:fldChar w:fldCharType="separate"/>
    </w:r>
    <w:r w:rsidR="004F12B1">
      <w:rPr>
        <w:noProof/>
        <w:sz w:val="16"/>
        <w:szCs w:val="16"/>
        <w:lang w:val="en-US"/>
      </w:rPr>
      <w:t>1</w:t>
    </w:r>
    <w:r w:rsidR="009E3E8A" w:rsidRPr="00E662DA">
      <w:rPr>
        <w:sz w:val="16"/>
        <w:szCs w:val="16"/>
      </w:rPr>
      <w:fldChar w:fldCharType="end"/>
    </w:r>
    <w:r w:rsidR="009E3E8A" w:rsidRPr="00E662DA">
      <w:rPr>
        <w:sz w:val="16"/>
        <w:szCs w:val="16"/>
        <w:lang w:val="en-US"/>
      </w:rPr>
      <w:t xml:space="preserve"> of </w:t>
    </w:r>
    <w:r w:rsidR="009E3E8A" w:rsidRPr="00E662DA">
      <w:rPr>
        <w:sz w:val="16"/>
        <w:szCs w:val="16"/>
        <w:lang w:val="en-US"/>
      </w:rPr>
      <w:fldChar w:fldCharType="begin"/>
    </w:r>
    <w:r w:rsidR="009E3E8A" w:rsidRPr="00E662DA">
      <w:rPr>
        <w:sz w:val="16"/>
        <w:szCs w:val="16"/>
        <w:lang w:val="en-US"/>
      </w:rPr>
      <w:instrText xml:space="preserve"> NUMPAGES </w:instrText>
    </w:r>
    <w:r w:rsidR="009E3E8A" w:rsidRPr="00E662DA">
      <w:rPr>
        <w:sz w:val="16"/>
        <w:szCs w:val="16"/>
        <w:lang w:val="en-US"/>
      </w:rPr>
      <w:fldChar w:fldCharType="separate"/>
    </w:r>
    <w:r w:rsidR="004F12B1">
      <w:rPr>
        <w:noProof/>
        <w:sz w:val="16"/>
        <w:szCs w:val="16"/>
        <w:lang w:val="en-US"/>
      </w:rPr>
      <w:t>1</w:t>
    </w:r>
    <w:r w:rsidR="009E3E8A" w:rsidRPr="00E662DA">
      <w:rPr>
        <w:sz w:val="16"/>
        <w:szCs w:val="16"/>
      </w:rPr>
      <w:fldChar w:fldCharType="end"/>
    </w:r>
    <w:r w:rsidR="009E3E8A">
      <w:rPr>
        <w:sz w:val="16"/>
        <w:szCs w:val="16"/>
        <w:lang w:val="en-US"/>
      </w:rPr>
      <w:t xml:space="preserve">   </w:t>
    </w:r>
  </w:p>
  <w:p w14:paraId="1F03A2E3" w14:textId="77777777" w:rsidR="009E3E8A" w:rsidRPr="00E662DA" w:rsidRDefault="009E3E8A" w:rsidP="0021314D">
    <w:pPr>
      <w:pStyle w:val="Footer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EDMS</w:t>
    </w:r>
    <w:r w:rsidRPr="00E662DA">
      <w:rPr>
        <w:sz w:val="16"/>
        <w:szCs w:val="16"/>
        <w:lang w:val="en-AU"/>
      </w:rPr>
      <w:t xml:space="preserve"> for current revision.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8A267" w14:textId="77777777" w:rsidR="00E75414" w:rsidRDefault="00E75414">
      <w:r>
        <w:separator/>
      </w:r>
    </w:p>
  </w:footnote>
  <w:footnote w:type="continuationSeparator" w:id="0">
    <w:p w14:paraId="61F9698B" w14:textId="77777777" w:rsidR="00E75414" w:rsidRDefault="00E7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3A2DA" w14:textId="5A88D169" w:rsidR="009E3E8A" w:rsidRPr="003853C9" w:rsidRDefault="004F12B1" w:rsidP="00007BF5">
    <w:pPr>
      <w:pStyle w:val="Header"/>
      <w:ind w:right="1435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4C5003E4" wp14:editId="35339689">
          <wp:simplePos x="0" y="0"/>
          <wp:positionH relativeFrom="page">
            <wp:posOffset>66675</wp:posOffset>
          </wp:positionH>
          <wp:positionV relativeFrom="paragraph">
            <wp:posOffset>-409575</wp:posOffset>
          </wp:positionV>
          <wp:extent cx="1790700" cy="7845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7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37805498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3E8A">
          <w:rPr>
            <w:b/>
            <w:sz w:val="24"/>
            <w:szCs w:val="24"/>
          </w:rPr>
          <w:t>Checklist - DRAWING</w:t>
        </w:r>
      </w:sdtContent>
    </w:sdt>
  </w:p>
  <w:p w14:paraId="1F03A2DB" w14:textId="77777777" w:rsidR="009E3E8A" w:rsidRDefault="009E3E8A">
    <w:pPr>
      <w:pStyle w:val="Header"/>
    </w:pPr>
  </w:p>
  <w:p w14:paraId="1F03A2DC" w14:textId="5545BE9E" w:rsidR="009E3E8A" w:rsidRDefault="009E3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3A2E0" w14:textId="77777777" w:rsidR="009E3E8A" w:rsidRPr="003853C9" w:rsidRDefault="009E3E8A" w:rsidP="00A41D8A">
    <w:pPr>
      <w:pStyle w:val="Header"/>
      <w:ind w:right="1435"/>
      <w:jc w:val="center"/>
      <w:rPr>
        <w:b/>
        <w:sz w:val="24"/>
        <w:szCs w:val="24"/>
      </w:rPr>
    </w:pPr>
  </w:p>
  <w:p w14:paraId="1F03A2E1" w14:textId="77777777" w:rsidR="009E3E8A" w:rsidRDefault="009E3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4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5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6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3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4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7"/>
  </w:num>
  <w:num w:numId="5">
    <w:abstractNumId w:val="10"/>
  </w:num>
  <w:num w:numId="6">
    <w:abstractNumId w:val="34"/>
  </w:num>
  <w:num w:numId="7">
    <w:abstractNumId w:val="33"/>
  </w:num>
  <w:num w:numId="8">
    <w:abstractNumId w:val="36"/>
  </w:num>
  <w:num w:numId="9">
    <w:abstractNumId w:val="17"/>
  </w:num>
  <w:num w:numId="10">
    <w:abstractNumId w:val="9"/>
  </w:num>
  <w:num w:numId="11">
    <w:abstractNumId w:val="29"/>
  </w:num>
  <w:num w:numId="12">
    <w:abstractNumId w:val="22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22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22"/>
    <w:lvlOverride w:ilvl="0">
      <w:startOverride w:val="3"/>
    </w:lvlOverride>
    <w:lvlOverride w:ilvl="1">
      <w:startOverride w:val="5"/>
    </w:lvlOverride>
  </w:num>
  <w:num w:numId="20">
    <w:abstractNumId w:val="37"/>
  </w:num>
  <w:num w:numId="21">
    <w:abstractNumId w:val="14"/>
  </w:num>
  <w:num w:numId="22">
    <w:abstractNumId w:val="12"/>
  </w:num>
  <w:num w:numId="23">
    <w:abstractNumId w:val="28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22"/>
  </w:num>
  <w:num w:numId="35">
    <w:abstractNumId w:val="38"/>
  </w:num>
  <w:num w:numId="36">
    <w:abstractNumId w:val="13"/>
  </w:num>
  <w:num w:numId="37">
    <w:abstractNumId w:val="16"/>
  </w:num>
  <w:num w:numId="38">
    <w:abstractNumId w:val="24"/>
  </w:num>
  <w:num w:numId="39">
    <w:abstractNumId w:val="25"/>
  </w:num>
  <w:num w:numId="40">
    <w:abstractNumId w:val="35"/>
  </w:num>
  <w:num w:numId="41">
    <w:abstractNumId w:val="20"/>
  </w:num>
  <w:num w:numId="42">
    <w:abstractNumId w:val="32"/>
  </w:num>
  <w:num w:numId="43">
    <w:abstractNumId w:val="19"/>
  </w:num>
  <w:num w:numId="44">
    <w:abstractNumId w:val="26"/>
  </w:num>
  <w:num w:numId="45">
    <w:abstractNumId w:val="31"/>
  </w:num>
  <w:num w:numId="46">
    <w:abstractNumId w:val="18"/>
  </w:num>
  <w:num w:numId="47">
    <w:abstractNumId w:val="22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A34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1ADA"/>
    <w:rsid w:val="00142314"/>
    <w:rsid w:val="001428BA"/>
    <w:rsid w:val="0014323B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01F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A63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20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8A1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1FA4"/>
    <w:rsid w:val="00282949"/>
    <w:rsid w:val="00282A4B"/>
    <w:rsid w:val="002835DB"/>
    <w:rsid w:val="0028408F"/>
    <w:rsid w:val="00286B82"/>
    <w:rsid w:val="002870E3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2AC"/>
    <w:rsid w:val="00323732"/>
    <w:rsid w:val="00324233"/>
    <w:rsid w:val="003243C2"/>
    <w:rsid w:val="003257AE"/>
    <w:rsid w:val="00325C80"/>
    <w:rsid w:val="003261F9"/>
    <w:rsid w:val="00327621"/>
    <w:rsid w:val="0033095B"/>
    <w:rsid w:val="003313C5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6B02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7BB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E7B32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7D"/>
    <w:rsid w:val="003F6D85"/>
    <w:rsid w:val="003F7C5C"/>
    <w:rsid w:val="00400A5F"/>
    <w:rsid w:val="00402486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1545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3DCB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414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5D17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12B1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B98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65FF5"/>
    <w:rsid w:val="00573C54"/>
    <w:rsid w:val="00574D46"/>
    <w:rsid w:val="00574D7D"/>
    <w:rsid w:val="00574E10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96349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03C"/>
    <w:rsid w:val="00615725"/>
    <w:rsid w:val="006218EB"/>
    <w:rsid w:val="00622267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4A9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64D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DC0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3CEB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091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1994"/>
    <w:rsid w:val="007F20C8"/>
    <w:rsid w:val="007F2679"/>
    <w:rsid w:val="007F660B"/>
    <w:rsid w:val="007F79AC"/>
    <w:rsid w:val="00800529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17D"/>
    <w:rsid w:val="008162CF"/>
    <w:rsid w:val="008169E7"/>
    <w:rsid w:val="00817C20"/>
    <w:rsid w:val="008208E8"/>
    <w:rsid w:val="008211E4"/>
    <w:rsid w:val="008217F7"/>
    <w:rsid w:val="00822DF2"/>
    <w:rsid w:val="00822FE9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D9"/>
    <w:rsid w:val="00842438"/>
    <w:rsid w:val="008432EA"/>
    <w:rsid w:val="00843C84"/>
    <w:rsid w:val="008504CD"/>
    <w:rsid w:val="0085178D"/>
    <w:rsid w:val="00851D37"/>
    <w:rsid w:val="0085295E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7000"/>
    <w:rsid w:val="008A7165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1766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3E8A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500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0A3F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35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9D5"/>
    <w:rsid w:val="00AB53A8"/>
    <w:rsid w:val="00AB70C1"/>
    <w:rsid w:val="00AB73F2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68B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45C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09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05D4"/>
    <w:rsid w:val="00B81734"/>
    <w:rsid w:val="00B8176D"/>
    <w:rsid w:val="00B81D76"/>
    <w:rsid w:val="00B83525"/>
    <w:rsid w:val="00B8364E"/>
    <w:rsid w:val="00B855E7"/>
    <w:rsid w:val="00B85BCA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38B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4963"/>
    <w:rsid w:val="00C75595"/>
    <w:rsid w:val="00C75CFF"/>
    <w:rsid w:val="00C76D56"/>
    <w:rsid w:val="00C8067A"/>
    <w:rsid w:val="00C80B3A"/>
    <w:rsid w:val="00C8217B"/>
    <w:rsid w:val="00C82A2C"/>
    <w:rsid w:val="00C82DD1"/>
    <w:rsid w:val="00C8350D"/>
    <w:rsid w:val="00C847A8"/>
    <w:rsid w:val="00C85071"/>
    <w:rsid w:val="00C8543E"/>
    <w:rsid w:val="00C8638D"/>
    <w:rsid w:val="00C87426"/>
    <w:rsid w:val="00C87A7C"/>
    <w:rsid w:val="00C90293"/>
    <w:rsid w:val="00C902D2"/>
    <w:rsid w:val="00C907D1"/>
    <w:rsid w:val="00C9096C"/>
    <w:rsid w:val="00C910C6"/>
    <w:rsid w:val="00C92791"/>
    <w:rsid w:val="00C92DBB"/>
    <w:rsid w:val="00C95609"/>
    <w:rsid w:val="00C96049"/>
    <w:rsid w:val="00C977F2"/>
    <w:rsid w:val="00CA011E"/>
    <w:rsid w:val="00CA1723"/>
    <w:rsid w:val="00CA252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054F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6A7F"/>
    <w:rsid w:val="00D132CA"/>
    <w:rsid w:val="00D1419E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4AD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801"/>
    <w:rsid w:val="00DC0D57"/>
    <w:rsid w:val="00DC1961"/>
    <w:rsid w:val="00DC3FDB"/>
    <w:rsid w:val="00DC53AD"/>
    <w:rsid w:val="00DC5AB7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1098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414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86A60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3B3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E27"/>
    <w:rsid w:val="00F831E9"/>
    <w:rsid w:val="00F85252"/>
    <w:rsid w:val="00F8652C"/>
    <w:rsid w:val="00F87CF8"/>
    <w:rsid w:val="00F91BBC"/>
    <w:rsid w:val="00F938EB"/>
    <w:rsid w:val="00F94DC5"/>
    <w:rsid w:val="00F97175"/>
    <w:rsid w:val="00FA0522"/>
    <w:rsid w:val="00FA2094"/>
    <w:rsid w:val="00FA2A44"/>
    <w:rsid w:val="00FA30AD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A81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D774E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3A1DC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  <w:lang w:val="en-US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  <w:rPr>
      <w:lang w:val="en-US"/>
    </w:r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  <w:lang w:val="en-US"/>
    </w:rPr>
  </w:style>
  <w:style w:type="paragraph" w:styleId="List2">
    <w:name w:val="List 2"/>
    <w:basedOn w:val="Normal"/>
    <w:pPr>
      <w:ind w:left="720" w:hanging="360"/>
    </w:pPr>
    <w:rPr>
      <w:sz w:val="24"/>
      <w:lang w:val="en-US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  <w:lang w:val="en-US"/>
    </w:rPr>
  </w:style>
  <w:style w:type="paragraph" w:styleId="FootnoteText">
    <w:name w:val="footnote text"/>
    <w:basedOn w:val="Normal"/>
    <w:uiPriority w:val="99"/>
    <w:semiHidden/>
    <w:locked/>
    <w:rPr>
      <w:lang w:val="en-US"/>
    </w:rPr>
  </w:style>
  <w:style w:type="paragraph" w:styleId="BodyText">
    <w:name w:val="Body Text"/>
    <w:basedOn w:val="Normal"/>
    <w:uiPriority w:val="99"/>
    <w:locked/>
    <w:rPr>
      <w:sz w:val="18"/>
      <w:lang w:val="en-US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  <w:lang w:val="en-US"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  <w:rPr>
      <w:lang w:val="en-US"/>
    </w:r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  <w:lang w:val="en-US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  <w:lang w:val="en-US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  <w:lang w:val="en-US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  <w:lang w:val="en-US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en-US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val="en-US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  <w:lang w:val="en-US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lang w:val="en-US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en-US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lang w:val="en-US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val="en-US"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CEB9A0F07C4DD783B0663832B0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D187-A9FF-41E4-99E7-BBBF8D720228}"/>
      </w:docPartPr>
      <w:docPartBody>
        <w:p w:rsidR="00F94960" w:rsidRDefault="00EF6F5E">
          <w:r w:rsidRPr="0016389C">
            <w:rPr>
              <w:rStyle w:val="PlaceholderText"/>
            </w:rPr>
            <w:t>[Subject]</w:t>
          </w:r>
        </w:p>
      </w:docPartBody>
    </w:docPart>
    <w:docPart>
      <w:docPartPr>
        <w:name w:val="E93D073041DA4E51B8D46EF20CB9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DDDF-8248-4A30-844B-FC1237DFC4DF}"/>
      </w:docPartPr>
      <w:docPartBody>
        <w:p w:rsidR="00954520" w:rsidRDefault="006C6200" w:rsidP="006C6200">
          <w:pPr>
            <w:pStyle w:val="E93D073041DA4E51B8D46EF20CB9C40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2AC7AB611B9401C8AD25A433E19E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A6A1-4A01-4890-B051-4A7F5AF188DD}"/>
      </w:docPartPr>
      <w:docPartBody>
        <w:p w:rsidR="00954520" w:rsidRDefault="006C6200" w:rsidP="006C6200">
          <w:pPr>
            <w:pStyle w:val="D2AC7AB611B9401C8AD25A433E19E0B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92A7D"/>
    <w:rsid w:val="00140511"/>
    <w:rsid w:val="001837C4"/>
    <w:rsid w:val="00212B46"/>
    <w:rsid w:val="0022416F"/>
    <w:rsid w:val="00267C14"/>
    <w:rsid w:val="00286F4C"/>
    <w:rsid w:val="00342481"/>
    <w:rsid w:val="003501B4"/>
    <w:rsid w:val="003C5A7F"/>
    <w:rsid w:val="00431D65"/>
    <w:rsid w:val="00581F71"/>
    <w:rsid w:val="005E47E6"/>
    <w:rsid w:val="00603A80"/>
    <w:rsid w:val="00606F54"/>
    <w:rsid w:val="00607F52"/>
    <w:rsid w:val="006576B6"/>
    <w:rsid w:val="006B7AB5"/>
    <w:rsid w:val="006C6200"/>
    <w:rsid w:val="006E7F77"/>
    <w:rsid w:val="00727B9B"/>
    <w:rsid w:val="007B300C"/>
    <w:rsid w:val="008C64C7"/>
    <w:rsid w:val="00954520"/>
    <w:rsid w:val="009B45D2"/>
    <w:rsid w:val="009E5859"/>
    <w:rsid w:val="00A15711"/>
    <w:rsid w:val="00A427BB"/>
    <w:rsid w:val="00A90676"/>
    <w:rsid w:val="00AB3393"/>
    <w:rsid w:val="00B02F6F"/>
    <w:rsid w:val="00B80F15"/>
    <w:rsid w:val="00BB353F"/>
    <w:rsid w:val="00D41334"/>
    <w:rsid w:val="00D875FB"/>
    <w:rsid w:val="00E102D8"/>
    <w:rsid w:val="00EA120F"/>
    <w:rsid w:val="00EC7ADB"/>
    <w:rsid w:val="00EF6F5E"/>
    <w:rsid w:val="00F94960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200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7A4586FB91754CA09146571879F09589">
    <w:name w:val="7A4586FB91754CA09146571879F09589"/>
    <w:rsid w:val="007B300C"/>
  </w:style>
  <w:style w:type="paragraph" w:customStyle="1" w:styleId="E93D073041DA4E51B8D46EF20CB9C403">
    <w:name w:val="E93D073041DA4E51B8D46EF20CB9C403"/>
    <w:rsid w:val="006C6200"/>
  </w:style>
  <w:style w:type="paragraph" w:customStyle="1" w:styleId="D2AC7AB611B9401C8AD25A433E19E0BA">
    <w:name w:val="D2AC7AB611B9401C8AD25A433E19E0BA"/>
    <w:rsid w:val="006C6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8ECD1-85D3-4BF9-B761-66AF2099D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0A08EA8-13DC-4E47-BBEF-179F8352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4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DRAWING</vt:lpstr>
    </vt:vector>
  </TitlesOfParts>
  <Company>Bechtel/EDS</Company>
  <LinksUpToDate>false</LinksUpToDate>
  <CharactersWithSpaces>4146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DRAWING</dc:title>
  <dc:subject>EPM-KE0-TP-000002</dc:subject>
  <dc:creator>Genninges, Rob (RMP)</dc:creator>
  <cp:keywords>ᅟ</cp:keywords>
  <cp:lastModifiedBy>Alanoud Alheraishy العنود الحريشي</cp:lastModifiedBy>
  <cp:revision>10</cp:revision>
  <cp:lastPrinted>2017-04-26T06:46:00Z</cp:lastPrinted>
  <dcterms:created xsi:type="dcterms:W3CDTF">2021-07-01T05:43:00Z</dcterms:created>
  <dcterms:modified xsi:type="dcterms:W3CDTF">2021-08-02T08:02:00Z</dcterms:modified>
  <cp:category>3-E-External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c4478567-2fd3-4cc9-92a7-aab20fb75e0b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